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C13F61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F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170FCD1B" w:rsidR="00606CDD" w:rsidRPr="00C13F61" w:rsidRDefault="00A5253C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Редакция № </w:t>
      </w:r>
      <w:r w:rsidRPr="00FC1B81">
        <w:rPr>
          <w:rFonts w:ascii="Times New Roman" w:hAnsi="Times New Roman" w:cs="Times New Roman"/>
          <w:b/>
          <w:sz w:val="32"/>
          <w:szCs w:val="32"/>
        </w:rPr>
        <w:t>7</w:t>
      </w:r>
      <w:r w:rsidR="00977C19" w:rsidRPr="00C13F61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Pr="00FC1B81">
        <w:rPr>
          <w:rFonts w:ascii="Times New Roman" w:hAnsi="Times New Roman" w:cs="Times New Roman"/>
          <w:b/>
          <w:sz w:val="32"/>
          <w:szCs w:val="32"/>
        </w:rPr>
        <w:t>28.0</w:t>
      </w:r>
      <w:r w:rsidR="00067825">
        <w:rPr>
          <w:rFonts w:ascii="Times New Roman" w:hAnsi="Times New Roman" w:cs="Times New Roman"/>
          <w:b/>
          <w:sz w:val="32"/>
          <w:szCs w:val="32"/>
        </w:rPr>
        <w:t>2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.20</w:t>
      </w:r>
      <w:r w:rsidRPr="00FC1B81">
        <w:rPr>
          <w:rFonts w:ascii="Times New Roman" w:hAnsi="Times New Roman" w:cs="Times New Roman"/>
          <w:b/>
          <w:sz w:val="32"/>
          <w:szCs w:val="32"/>
        </w:rPr>
        <w:t>20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Pr="00C13F61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C13F6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C13F6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 w:rsidRPr="00C13F61">
        <w:rPr>
          <w:rFonts w:ascii="Times New Roman" w:hAnsi="Times New Roman" w:cs="Times New Roman"/>
          <w:sz w:val="24"/>
          <w:szCs w:val="24"/>
        </w:rPr>
        <w:t>-Сибирское</w:t>
      </w:r>
      <w:r w:rsidRPr="00C13F61">
        <w:rPr>
          <w:rFonts w:ascii="Times New Roman" w:hAnsi="Times New Roman" w:cs="Times New Roman"/>
          <w:sz w:val="24"/>
          <w:szCs w:val="24"/>
        </w:rPr>
        <w:t>-Черемхово-</w:t>
      </w:r>
      <w:r w:rsidR="00235E29" w:rsidRPr="00C13F61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C13F61">
        <w:rPr>
          <w:rFonts w:ascii="Times New Roman" w:hAnsi="Times New Roman" w:cs="Times New Roman"/>
          <w:sz w:val="24"/>
          <w:szCs w:val="24"/>
        </w:rPr>
        <w:t>Зима-</w:t>
      </w:r>
      <w:r w:rsidRPr="00C13F6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54A0DE58" w:rsidR="008B5859" w:rsidRPr="00C13F6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</w:t>
      </w:r>
      <w:r w:rsidR="00587CB6" w:rsidRPr="00C13F61">
        <w:rPr>
          <w:rFonts w:ascii="Times New Roman" w:hAnsi="Times New Roman" w:cs="Times New Roman"/>
          <w:sz w:val="24"/>
          <w:szCs w:val="24"/>
        </w:rPr>
        <w:t>Усть-Орда-</w:t>
      </w:r>
      <w:r w:rsidRPr="00C13F61">
        <w:rPr>
          <w:rFonts w:ascii="Times New Roman" w:hAnsi="Times New Roman" w:cs="Times New Roman"/>
          <w:sz w:val="24"/>
          <w:szCs w:val="24"/>
        </w:rPr>
        <w:t>Бохан-Оса</w:t>
      </w:r>
    </w:p>
    <w:p w14:paraId="38D47E33" w14:textId="77777777" w:rsidR="006B7D99" w:rsidRPr="00C13F6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06B8F35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пос.Березовка-Сосновоборск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Железногорск</w:t>
      </w:r>
    </w:p>
    <w:p w14:paraId="6AE05893" w14:textId="0A1BA6FA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с.Галанино-с.Казачинское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Лесосибирск-Енисейск</w:t>
      </w:r>
      <w:r w:rsidR="0036364A" w:rsidRPr="00C13F61">
        <w:rPr>
          <w:rFonts w:ascii="Times New Roman" w:hAnsi="Times New Roman" w:cs="Times New Roman"/>
          <w:sz w:val="24"/>
          <w:szCs w:val="24"/>
        </w:rPr>
        <w:t>-</w:t>
      </w:r>
      <w:r w:rsidR="00B7465C" w:rsidRPr="00C13F61">
        <w:rPr>
          <w:rFonts w:ascii="Times New Roman" w:hAnsi="Times New Roman" w:cs="Times New Roman"/>
          <w:sz w:val="24"/>
          <w:szCs w:val="24"/>
        </w:rPr>
        <w:t>п.</w:t>
      </w:r>
      <w:r w:rsidR="0036364A" w:rsidRPr="00C13F61">
        <w:rPr>
          <w:rFonts w:ascii="Times New Roman" w:hAnsi="Times New Roman" w:cs="Times New Roman"/>
          <w:sz w:val="24"/>
          <w:szCs w:val="24"/>
        </w:rPr>
        <w:t>Большая Мурта</w:t>
      </w:r>
    </w:p>
    <w:p w14:paraId="3BB2FC9C" w14:textId="1516C2BD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</w:t>
      </w:r>
      <w:r w:rsidR="001622C7" w:rsidRPr="00C13F61">
        <w:rPr>
          <w:rFonts w:ascii="Times New Roman" w:hAnsi="Times New Roman" w:cs="Times New Roman"/>
          <w:sz w:val="24"/>
          <w:szCs w:val="24"/>
        </w:rPr>
        <w:t>-Новоселово</w:t>
      </w:r>
      <w:r w:rsidRPr="00C13F61">
        <w:rPr>
          <w:rFonts w:ascii="Times New Roman" w:hAnsi="Times New Roman" w:cs="Times New Roman"/>
          <w:sz w:val="24"/>
          <w:szCs w:val="24"/>
        </w:rPr>
        <w:t>-Кызыл</w:t>
      </w:r>
      <w:r w:rsidR="00E02476" w:rsidRPr="00C13F61">
        <w:rPr>
          <w:rFonts w:ascii="Times New Roman" w:hAnsi="Times New Roman" w:cs="Times New Roman"/>
          <w:sz w:val="24"/>
          <w:szCs w:val="24"/>
        </w:rPr>
        <w:t>- Балахта на трассе-Бирюса на трассе</w:t>
      </w:r>
    </w:p>
    <w:p w14:paraId="5C91B43A" w14:textId="1117526E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  <w:r w:rsidR="00E02476" w:rsidRPr="00C13F61">
        <w:rPr>
          <w:rFonts w:ascii="Times New Roman" w:hAnsi="Times New Roman" w:cs="Times New Roman"/>
          <w:sz w:val="24"/>
          <w:szCs w:val="24"/>
        </w:rPr>
        <w:t>-</w:t>
      </w:r>
      <w:r w:rsidR="00302D7C" w:rsidRPr="00C13F61">
        <w:rPr>
          <w:rFonts w:ascii="Times New Roman" w:hAnsi="Times New Roman" w:cs="Times New Roman"/>
          <w:sz w:val="24"/>
          <w:szCs w:val="24"/>
        </w:rPr>
        <w:t>Козулька</w:t>
      </w:r>
    </w:p>
    <w:p w14:paraId="5CBC00D1" w14:textId="4D68E696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Канск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E02476" w:rsidRPr="00C13F61">
        <w:rPr>
          <w:rFonts w:ascii="Times New Roman" w:hAnsi="Times New Roman" w:cs="Times New Roman"/>
          <w:sz w:val="24"/>
          <w:szCs w:val="24"/>
        </w:rPr>
        <w:t>Бородино-</w:t>
      </w:r>
      <w:r w:rsidRPr="00C13F61">
        <w:rPr>
          <w:rFonts w:ascii="Times New Roman" w:hAnsi="Times New Roman" w:cs="Times New Roman"/>
          <w:sz w:val="24"/>
          <w:szCs w:val="24"/>
        </w:rPr>
        <w:t>Заозерный-Зеленогорск-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Уяр</w:t>
      </w:r>
    </w:p>
    <w:p w14:paraId="33783369" w14:textId="431175B0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C13F61">
        <w:rPr>
          <w:rFonts w:ascii="Times New Roman" w:hAnsi="Times New Roman" w:cs="Times New Roman"/>
          <w:sz w:val="24"/>
          <w:szCs w:val="24"/>
        </w:rPr>
        <w:t>Иланский-Нижн.Ингаш-Тайшет-</w:t>
      </w:r>
      <w:r w:rsidR="00E02476" w:rsidRPr="00C13F61">
        <w:rPr>
          <w:rFonts w:ascii="Times New Roman" w:hAnsi="Times New Roman" w:cs="Times New Roman"/>
          <w:sz w:val="24"/>
          <w:szCs w:val="24"/>
        </w:rPr>
        <w:t>Алзамай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3A6739" w:rsidRPr="00C13F61">
        <w:rPr>
          <w:rFonts w:ascii="Times New Roman" w:hAnsi="Times New Roman" w:cs="Times New Roman"/>
          <w:sz w:val="24"/>
          <w:szCs w:val="24"/>
        </w:rPr>
        <w:t>Нижнеудинск</w:t>
      </w:r>
      <w:r w:rsidR="00BC2202" w:rsidRPr="00C13F61">
        <w:rPr>
          <w:rFonts w:ascii="Times New Roman" w:hAnsi="Times New Roman" w:cs="Times New Roman"/>
          <w:sz w:val="24"/>
          <w:szCs w:val="24"/>
        </w:rPr>
        <w:t>-Нижн.Пойма</w:t>
      </w:r>
    </w:p>
    <w:p w14:paraId="255902B0" w14:textId="55235FEC" w:rsidR="003A6739" w:rsidRPr="00C13F6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4923C43D" w14:textId="7F368433" w:rsidR="00587CB6" w:rsidRPr="00C13F61" w:rsidRDefault="00587CB6" w:rsidP="00587CB6">
      <w:pPr>
        <w:rPr>
          <w:rFonts w:ascii="Times New Roman" w:hAnsi="Times New Roman" w:cs="Times New Roman"/>
          <w:b/>
        </w:rPr>
      </w:pPr>
      <w:r w:rsidRPr="00C13F61">
        <w:rPr>
          <w:rFonts w:ascii="Times New Roman" w:hAnsi="Times New Roman" w:cs="Times New Roman"/>
          <w:b/>
          <w:sz w:val="24"/>
        </w:rPr>
        <w:t>Абакан</w:t>
      </w:r>
      <w:r w:rsidRPr="00C13F61">
        <w:rPr>
          <w:rFonts w:ascii="Times New Roman" w:hAnsi="Times New Roman" w:cs="Times New Roman"/>
          <w:b/>
        </w:rPr>
        <w:t>.</w:t>
      </w:r>
    </w:p>
    <w:p w14:paraId="2B84F083" w14:textId="1578AEEA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Абакан-Саяногорск-Черемушки-Шушенское-Минусинск</w:t>
      </w:r>
    </w:p>
    <w:p w14:paraId="51DAF384" w14:textId="1133C649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Абакан-Минусинск</w:t>
      </w:r>
    </w:p>
    <w:p w14:paraId="0A4A8B41" w14:textId="4963A800" w:rsidR="00587CB6" w:rsidRPr="00C13F61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Абакан-Калинино-Черногорск</w:t>
      </w:r>
    </w:p>
    <w:p w14:paraId="62C8CE9C" w14:textId="0CEA162C" w:rsidR="003A6739" w:rsidRPr="00C13F6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A96FF0D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Владивосток-Партизанск-Находка</w:t>
      </w:r>
    </w:p>
    <w:p w14:paraId="0DC39C39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Владивосток-Анучино-Арсеньев-Яковлевка-Чугуевка</w:t>
      </w:r>
    </w:p>
    <w:p w14:paraId="3605DBA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19CC98ED" w14:textId="30D4B48C" w:rsidR="00843392" w:rsidRPr="00C13F61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Владивосток-Хабаровск-Вяземский-Бикин-Лучегорск-Дальнереченск-Лесозаводск-Спасск-Дальний</w:t>
      </w:r>
    </w:p>
    <w:p w14:paraId="7D9D20CD" w14:textId="77777777" w:rsidR="00843392" w:rsidRPr="00C13F6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Pr="00C13F61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C13F6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Pr="00C13F61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 w:rsidRPr="00C13F6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C13F6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44983C8F" w:rsidR="00E2724D" w:rsidRPr="00C13F61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Улан-Удэ-Бада-Хилок-Татаурово-Чита</w:t>
      </w:r>
    </w:p>
    <w:p w14:paraId="1F580E3F" w14:textId="77738B8A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Барнаул</w:t>
      </w:r>
    </w:p>
    <w:p w14:paraId="0AF47B4F" w14:textId="77777777" w:rsidR="0065208F" w:rsidRPr="00C13F6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5A8DCA8C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0CA05499" w14:textId="2B2658FA" w:rsidR="00FC1B81" w:rsidRPr="00C13F61" w:rsidRDefault="00FC1B81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Барнаул-Бийск-Горно-Алтайск</w:t>
      </w:r>
    </w:p>
    <w:p w14:paraId="4DF39C91" w14:textId="77777777" w:rsidR="0065208F" w:rsidRPr="00C13F6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C13F6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35E1B786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  <w:r w:rsidR="00797175" w:rsidRPr="00C13F61">
        <w:rPr>
          <w:rFonts w:ascii="Times New Roman" w:hAnsi="Times New Roman" w:cs="Times New Roman"/>
          <w:sz w:val="24"/>
          <w:szCs w:val="24"/>
        </w:rPr>
        <w:t>-Илимский</w:t>
      </w:r>
    </w:p>
    <w:p w14:paraId="7C2C66EA" w14:textId="625F390D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C13F6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Благовещенск-Белогорск-Свободный</w:t>
      </w:r>
    </w:p>
    <w:p w14:paraId="69922469" w14:textId="47A4227D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 w:rsidRPr="00C13F61">
        <w:rPr>
          <w:rFonts w:ascii="Times New Roman" w:hAnsi="Times New Roman" w:cs="Times New Roman"/>
          <w:sz w:val="24"/>
          <w:szCs w:val="24"/>
        </w:rPr>
        <w:t>ий</w:t>
      </w:r>
      <w:r w:rsidRPr="00C13F6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C13F6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C13F61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034D734A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-Барабинск</w:t>
      </w:r>
      <w:r w:rsidR="008B5859" w:rsidRPr="00C13F61">
        <w:rPr>
          <w:rFonts w:ascii="Times New Roman" w:hAnsi="Times New Roman" w:cs="Times New Roman"/>
          <w:sz w:val="24"/>
          <w:szCs w:val="24"/>
        </w:rPr>
        <w:t>-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Омск </w:t>
      </w:r>
      <w:r w:rsidR="008B5859" w:rsidRPr="00C13F61">
        <w:rPr>
          <w:rFonts w:ascii="Times New Roman" w:hAnsi="Times New Roman" w:cs="Times New Roman"/>
          <w:sz w:val="24"/>
          <w:szCs w:val="24"/>
        </w:rPr>
        <w:t>-Ишим.</w:t>
      </w:r>
    </w:p>
    <w:p w14:paraId="5B04D88F" w14:textId="376F73BE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3C704764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  <w:r w:rsidR="00D5793A" w:rsidRPr="00C13F61">
        <w:rPr>
          <w:rFonts w:ascii="Times New Roman" w:hAnsi="Times New Roman" w:cs="Times New Roman"/>
          <w:sz w:val="24"/>
          <w:szCs w:val="24"/>
        </w:rPr>
        <w:t>-Киселевск</w:t>
      </w:r>
    </w:p>
    <w:p w14:paraId="79ECC19D" w14:textId="65EBC9F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14E7AB95" w14:textId="43499399" w:rsidR="00235E29" w:rsidRPr="00C13F61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 w:rsidRPr="00C13F61">
        <w:rPr>
          <w:rFonts w:ascii="Times New Roman" w:hAnsi="Times New Roman" w:cs="Times New Roman"/>
          <w:sz w:val="24"/>
          <w:szCs w:val="24"/>
        </w:rPr>
        <w:t>Юрга</w:t>
      </w:r>
    </w:p>
    <w:p w14:paraId="24CEF7A1" w14:textId="71BC1B0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Новосибирск-Камень-на-Оби</w:t>
      </w:r>
      <w:r w:rsidR="00D5793A" w:rsidRPr="00C13F61">
        <w:rPr>
          <w:rFonts w:ascii="Times New Roman" w:hAnsi="Times New Roman" w:cs="Times New Roman"/>
          <w:sz w:val="24"/>
          <w:szCs w:val="24"/>
        </w:rPr>
        <w:t>-Ордынское</w:t>
      </w:r>
    </w:p>
    <w:p w14:paraId="586ED2E5" w14:textId="4CBA918B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C13F61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778EB3F9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Москва-Рыбинск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Калязин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-Ярославль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-Тутаев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027534" w:rsidRPr="00C13F61">
        <w:rPr>
          <w:rFonts w:ascii="Times New Roman" w:hAnsi="Times New Roman" w:cs="Times New Roman"/>
          <w:sz w:val="24"/>
          <w:szCs w:val="24"/>
        </w:rPr>
        <w:t>Ростов – Гаврилов Ян</w:t>
      </w:r>
    </w:p>
    <w:p w14:paraId="7CBEA8D2" w14:textId="30D6819E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3C447D" w:rsidRPr="00C13F61">
        <w:rPr>
          <w:rFonts w:ascii="Times New Roman" w:hAnsi="Times New Roman" w:cs="Times New Roman"/>
          <w:sz w:val="24"/>
          <w:szCs w:val="24"/>
        </w:rPr>
        <w:t>Вязьма-</w:t>
      </w:r>
      <w:r w:rsidRPr="00C13F61">
        <w:rPr>
          <w:rFonts w:ascii="Times New Roman" w:hAnsi="Times New Roman" w:cs="Times New Roman"/>
          <w:sz w:val="24"/>
          <w:szCs w:val="24"/>
        </w:rPr>
        <w:t>Смоленск</w:t>
      </w:r>
      <w:r w:rsidR="00A2439F" w:rsidRPr="00C13F61">
        <w:rPr>
          <w:rFonts w:ascii="Times New Roman" w:hAnsi="Times New Roman" w:cs="Times New Roman"/>
          <w:sz w:val="24"/>
          <w:szCs w:val="24"/>
        </w:rPr>
        <w:t>-Сафоново-Гагарин</w:t>
      </w:r>
      <w:r w:rsidR="00027534" w:rsidRPr="00C13F61">
        <w:rPr>
          <w:rFonts w:ascii="Times New Roman" w:hAnsi="Times New Roman" w:cs="Times New Roman"/>
          <w:sz w:val="24"/>
          <w:szCs w:val="24"/>
        </w:rPr>
        <w:t xml:space="preserve"> – Ярцево- Дорохово </w:t>
      </w:r>
    </w:p>
    <w:p w14:paraId="3A23F375" w14:textId="58E1B21A" w:rsidR="005242D0" w:rsidRPr="00C13F61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Клин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Тверь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Пашутино - </w:t>
      </w:r>
      <w:r w:rsidR="00A2439F" w:rsidRPr="00C13F61">
        <w:rPr>
          <w:rFonts w:ascii="Times New Roman" w:hAnsi="Times New Roman" w:cs="Times New Roman"/>
          <w:sz w:val="24"/>
          <w:szCs w:val="24"/>
        </w:rPr>
        <w:t>Солнечногорск</w:t>
      </w:r>
    </w:p>
    <w:p w14:paraId="336281BC" w14:textId="79B0B6E5" w:rsidR="009E1654" w:rsidRPr="00C13F61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 w:rsidRPr="00C13F61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Pr="00C13F61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1A23CEAB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DF640A" w:rsidRPr="00C13F61">
        <w:rPr>
          <w:rFonts w:ascii="Times New Roman" w:hAnsi="Times New Roman" w:cs="Times New Roman"/>
          <w:sz w:val="24"/>
          <w:szCs w:val="24"/>
        </w:rPr>
        <w:t xml:space="preserve"> Красково -  Малаховка-Раменское</w:t>
      </w:r>
      <w:r w:rsidRPr="00C13F61">
        <w:rPr>
          <w:rFonts w:ascii="Times New Roman" w:hAnsi="Times New Roman" w:cs="Times New Roman"/>
          <w:sz w:val="24"/>
          <w:szCs w:val="24"/>
        </w:rPr>
        <w:t>-Жуковский-Железнодорожный</w:t>
      </w:r>
    </w:p>
    <w:p w14:paraId="59189C37" w14:textId="04DD28E7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Химки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Котельники-Дзержинский-Люберцы</w:t>
      </w:r>
    </w:p>
    <w:p w14:paraId="6A5D4F82" w14:textId="0586026D" w:rsidR="0062778D" w:rsidRPr="00C13F61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16C80C4B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Калуга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80AC" w14:textId="18AA02BF" w:rsidR="0018026C" w:rsidRPr="00C13F61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 </w:t>
      </w:r>
      <w:r w:rsidR="00C16323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Кострома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7B4A" w14:textId="6E02F52D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– Апрелека – Селятино – Малоярославец- Белоусово</w:t>
      </w:r>
    </w:p>
    <w:p w14:paraId="6BB34D20" w14:textId="042D73DC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а – Серпухов – Подольск – Чехов </w:t>
      </w:r>
    </w:p>
    <w:p w14:paraId="48A35D19" w14:textId="77777777" w:rsidR="009E1654" w:rsidRPr="00C13F61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C13F61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lastRenderedPageBreak/>
        <w:t>Санкт-Петербург.</w:t>
      </w:r>
    </w:p>
    <w:p w14:paraId="19EB2F85" w14:textId="77F2F614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Глинка – Федосеевское </w:t>
      </w:r>
      <w:r w:rsidR="00190DEA" w:rsidRPr="00C13F61">
        <w:rPr>
          <w:rFonts w:ascii="Times New Roman" w:hAnsi="Times New Roman" w:cs="Times New Roman"/>
          <w:sz w:val="24"/>
          <w:szCs w:val="24"/>
        </w:rPr>
        <w:t>–Тосно-Любань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190DEA" w:rsidRPr="00C13F61">
        <w:rPr>
          <w:rFonts w:ascii="Times New Roman" w:hAnsi="Times New Roman" w:cs="Times New Roman"/>
          <w:sz w:val="24"/>
          <w:szCs w:val="24"/>
        </w:rPr>
        <w:t>Чудово-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</w:p>
    <w:p w14:paraId="6E8AC653" w14:textId="2477E56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</w:t>
      </w:r>
      <w:r w:rsidR="00190DEA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90DEA" w:rsidRPr="00C13F61">
        <w:rPr>
          <w:rFonts w:ascii="Times New Roman" w:hAnsi="Times New Roman" w:cs="Times New Roman"/>
          <w:sz w:val="24"/>
          <w:szCs w:val="24"/>
        </w:rPr>
        <w:t>Гатчина-</w:t>
      </w:r>
      <w:r w:rsidRPr="00C13F61">
        <w:rPr>
          <w:rFonts w:ascii="Times New Roman" w:hAnsi="Times New Roman" w:cs="Times New Roman"/>
          <w:sz w:val="24"/>
          <w:szCs w:val="24"/>
        </w:rPr>
        <w:t>Луга - Псков</w:t>
      </w:r>
    </w:p>
    <w:p w14:paraId="5CE74327" w14:textId="37A20AFA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- </w:t>
      </w:r>
      <w:r w:rsidR="00190DEA" w:rsidRPr="00C13F61">
        <w:rPr>
          <w:rFonts w:ascii="Times New Roman" w:hAnsi="Times New Roman" w:cs="Times New Roman"/>
          <w:sz w:val="24"/>
          <w:szCs w:val="24"/>
        </w:rPr>
        <w:t>Кировск-Шлиссельбург-Волхов-Сясьстрой-Лодейное Поле-Подпорожье</w:t>
      </w:r>
      <w:r w:rsidR="00190DEA" w:rsidRPr="00C13F61">
        <w:rPr>
          <w:rFonts w:ascii="Arial" w:hAnsi="Arial" w:cs="Arial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Петрозаводск</w:t>
      </w:r>
    </w:p>
    <w:p w14:paraId="2F0829AD" w14:textId="7777777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СПБ – Мурманск – Оленегорск – Мончегорск – Апатиты - Кандалакша</w:t>
      </w:r>
    </w:p>
    <w:p w14:paraId="6733AB03" w14:textId="486A176F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</w:t>
      </w:r>
      <w:r w:rsidR="00190DEA" w:rsidRPr="00C13F61">
        <w:rPr>
          <w:rFonts w:ascii="Times New Roman" w:hAnsi="Times New Roman" w:cs="Times New Roman"/>
          <w:sz w:val="24"/>
          <w:szCs w:val="24"/>
        </w:rPr>
        <w:t>Тихвин-</w:t>
      </w:r>
      <w:r w:rsidRPr="00C13F61">
        <w:rPr>
          <w:rFonts w:ascii="Times New Roman" w:hAnsi="Times New Roman" w:cs="Times New Roman"/>
          <w:sz w:val="24"/>
          <w:szCs w:val="24"/>
        </w:rPr>
        <w:t>Вологда - Череповец</w:t>
      </w:r>
    </w:p>
    <w:p w14:paraId="443471C6" w14:textId="7777777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2AFD910C" w14:textId="622BCE4C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Горелово – Анино - Красное село– Волосово – Кингисепп </w:t>
      </w:r>
      <w:r w:rsidR="00190DEA" w:rsidRPr="00C13F61">
        <w:rPr>
          <w:rFonts w:ascii="Times New Roman" w:hAnsi="Times New Roman" w:cs="Times New Roman"/>
          <w:sz w:val="24"/>
          <w:szCs w:val="24"/>
        </w:rPr>
        <w:t>-Сланцы</w:t>
      </w:r>
      <w:r w:rsidRPr="00C13F61">
        <w:rPr>
          <w:rFonts w:ascii="Times New Roman" w:hAnsi="Times New Roman" w:cs="Times New Roman"/>
          <w:sz w:val="24"/>
          <w:szCs w:val="24"/>
        </w:rPr>
        <w:t xml:space="preserve">– Сосновый Бор – Ломоносов – Петергоф </w:t>
      </w:r>
      <w:r w:rsidR="00054734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Стрельна</w:t>
      </w:r>
    </w:p>
    <w:p w14:paraId="6897278B" w14:textId="5C8126A3" w:rsidR="00054734" w:rsidRPr="00C13F61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Pr="00C13F61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19C2CF7D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Челябинск</w:t>
      </w:r>
      <w:r w:rsidR="00A776E9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Чебаркуль </w:t>
      </w:r>
      <w:r w:rsidR="00A776E9" w:rsidRPr="00C13F61">
        <w:rPr>
          <w:rFonts w:ascii="Times New Roman" w:hAnsi="Times New Roman" w:cs="Times New Roman"/>
          <w:sz w:val="24"/>
          <w:szCs w:val="24"/>
        </w:rPr>
        <w:t>– Златоуст – Миа</w:t>
      </w:r>
      <w:r w:rsidR="005523E5" w:rsidRPr="00C13F61">
        <w:rPr>
          <w:rFonts w:ascii="Times New Roman" w:hAnsi="Times New Roman" w:cs="Times New Roman"/>
          <w:sz w:val="24"/>
          <w:szCs w:val="24"/>
        </w:rPr>
        <w:t>с</w:t>
      </w:r>
      <w:r w:rsidR="00A776E9" w:rsidRPr="00C13F61">
        <w:rPr>
          <w:rFonts w:ascii="Times New Roman" w:hAnsi="Times New Roman" w:cs="Times New Roman"/>
          <w:sz w:val="24"/>
          <w:szCs w:val="24"/>
        </w:rPr>
        <w:t xml:space="preserve">с </w:t>
      </w:r>
    </w:p>
    <w:p w14:paraId="7541C904" w14:textId="30D175D5" w:rsidR="00715883" w:rsidRPr="00C13F61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- Среднеуральск-Верхняя Пышма-Березовский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– Арамиль - Сысерть</w:t>
      </w:r>
    </w:p>
    <w:p w14:paraId="10F3A828" w14:textId="07D34F19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Pr="00C13F61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 w:rsidRPr="00C13F61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16B74839" w:rsidR="001B3D5A" w:rsidRPr="00C13F61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Уфа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>Стерлита</w:t>
      </w:r>
      <w:r w:rsidR="00715883" w:rsidRPr="00C13F61">
        <w:rPr>
          <w:rFonts w:ascii="Times New Roman" w:hAnsi="Times New Roman" w:cs="Times New Roman"/>
          <w:sz w:val="24"/>
          <w:szCs w:val="24"/>
        </w:rPr>
        <w:t>мак –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Ишимбай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221D5" w:rsidRPr="00C13F61">
        <w:rPr>
          <w:rFonts w:ascii="Times New Roman" w:hAnsi="Times New Roman" w:cs="Times New Roman"/>
          <w:sz w:val="24"/>
          <w:szCs w:val="24"/>
        </w:rPr>
        <w:t>-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Салават – Мелеуз – Кумертау </w:t>
      </w:r>
    </w:p>
    <w:p w14:paraId="4E19C844" w14:textId="77777777" w:rsidR="00FC1B8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Пермь.</w:t>
      </w:r>
    </w:p>
    <w:p w14:paraId="5BC8EDC5" w14:textId="36E704EE" w:rsidR="001B3D5A" w:rsidRPr="00C13F61" w:rsidRDefault="00FC1B81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Сургут</w:t>
      </w:r>
      <w:r>
        <w:rPr>
          <w:rFonts w:ascii="Times New Roman" w:hAnsi="Times New Roman" w:cs="Times New Roman"/>
          <w:sz w:val="24"/>
          <w:szCs w:val="24"/>
        </w:rPr>
        <w:tab/>
      </w:r>
      <w:r w:rsidR="00CF041D" w:rsidRPr="00C13F61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13F61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0C7D68EF" w:rsidR="00CF041D" w:rsidRPr="00C13F61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 Тольятти</w:t>
      </w:r>
      <w:r w:rsidR="009F03B7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C0769E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B90A5" w14:textId="19FC8692" w:rsidR="00CF041D" w:rsidRPr="00C13F61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 xml:space="preserve"> Жигулевск – Октябрьск – 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Сызрань</w:t>
      </w:r>
    </w:p>
    <w:p w14:paraId="2EF6826B" w14:textId="6FF6E056" w:rsidR="00CF041D" w:rsidRPr="00C13F61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>Димитровград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Ульяновск</w:t>
      </w:r>
      <w:r w:rsidRPr="00C13F61">
        <w:rPr>
          <w:rFonts w:ascii="Times New Roman" w:hAnsi="Times New Roman" w:cs="Times New Roman"/>
          <w:sz w:val="24"/>
          <w:szCs w:val="24"/>
        </w:rPr>
        <w:tab/>
      </w:r>
    </w:p>
    <w:p w14:paraId="51F970BB" w14:textId="2E64EE28" w:rsidR="00F66687" w:rsidRPr="00C13F61" w:rsidRDefault="00F66687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Самара </w:t>
      </w:r>
      <w:r w:rsidR="008260C4" w:rsidRPr="00C13F61">
        <w:rPr>
          <w:rFonts w:ascii="Times New Roman" w:hAnsi="Times New Roman" w:cs="Times New Roman"/>
          <w:sz w:val="24"/>
          <w:szCs w:val="24"/>
        </w:rPr>
        <w:t>–</w:t>
      </w:r>
      <w:r w:rsidR="009F03B7" w:rsidRPr="00C13F61">
        <w:rPr>
          <w:rFonts w:ascii="Times New Roman" w:hAnsi="Times New Roman" w:cs="Times New Roman"/>
          <w:sz w:val="24"/>
          <w:szCs w:val="24"/>
        </w:rPr>
        <w:t>Балаково - Энгельс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Саратов</w:t>
      </w:r>
    </w:p>
    <w:p w14:paraId="7E118A89" w14:textId="65F26F34" w:rsidR="008260C4" w:rsidRPr="00C13F61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>Бузулук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Оренбург </w:t>
      </w:r>
    </w:p>
    <w:p w14:paraId="309BE36C" w14:textId="329E9B1A" w:rsidR="00CF041D" w:rsidRPr="00C13F61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Казань.</w:t>
      </w:r>
    </w:p>
    <w:p w14:paraId="09B10DC3" w14:textId="7930B5BE" w:rsidR="00CF041D" w:rsidRPr="00C13F61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 – Чебоксары – Йошкар-Ола</w:t>
      </w:r>
    </w:p>
    <w:p w14:paraId="5CB944B7" w14:textId="4DD1D284" w:rsidR="00CF041D" w:rsidRPr="00C13F61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 – Набережные Челны</w:t>
      </w:r>
    </w:p>
    <w:p w14:paraId="5B632C4A" w14:textId="77777777" w:rsidR="0018026C" w:rsidRPr="00C13F61" w:rsidRDefault="00CF041D" w:rsidP="008B585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 – Ижевск.</w:t>
      </w:r>
    </w:p>
    <w:p w14:paraId="26138476" w14:textId="77777777" w:rsidR="0018026C" w:rsidRPr="00C13F61" w:rsidRDefault="0018026C" w:rsidP="0018026C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Казахстан.</w:t>
      </w:r>
    </w:p>
    <w:p w14:paraId="3BA849DF" w14:textId="65C41A3C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Талдыкорган</w:t>
      </w:r>
    </w:p>
    <w:p w14:paraId="4DA30D83" w14:textId="77777777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Тараз-Шимкент</w:t>
      </w:r>
    </w:p>
    <w:p w14:paraId="0E6B57E9" w14:textId="6357E3FD" w:rsidR="008B5859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Караганда – Нур-Султан(Астана)</w:t>
      </w:r>
    </w:p>
    <w:p w14:paraId="67668E5E" w14:textId="32F1F3D1" w:rsidR="008B5859" w:rsidRPr="00C13F61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C13F6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Pr="00C13F61" w:rsidRDefault="00F165A1" w:rsidP="00F165A1">
      <w:p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Ростов-на-Дону.</w:t>
      </w:r>
    </w:p>
    <w:p w14:paraId="1147F8B2" w14:textId="76363AAF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337F" w14:textId="7FDEE0CE" w:rsidR="008370E4" w:rsidRPr="00C13F61" w:rsidRDefault="008370E4" w:rsidP="008967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Волгоград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– Белая Калитва - Морозовск – Калач-на-Дону – Городище - Волжский</w:t>
      </w:r>
    </w:p>
    <w:p w14:paraId="0C422A69" w14:textId="2483BCC7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Ростов-на-Дону – Краснодар.</w:t>
      </w:r>
    </w:p>
    <w:p w14:paraId="6CEDDEE1" w14:textId="20616475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  <w:r w:rsidR="00510800" w:rsidRPr="00C13F61">
        <w:rPr>
          <w:rFonts w:ascii="Times New Roman" w:hAnsi="Times New Roman" w:cs="Times New Roman"/>
          <w:sz w:val="24"/>
          <w:szCs w:val="24"/>
        </w:rPr>
        <w:t>- х. Новоалександровка</w:t>
      </w:r>
    </w:p>
    <w:p w14:paraId="53755DE1" w14:textId="5247E76A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3C6A1ACE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с. Покровское</w:t>
      </w:r>
    </w:p>
    <w:p w14:paraId="01A14E2F" w14:textId="7151121F" w:rsidR="00D93E56" w:rsidRPr="00C13F61" w:rsidRDefault="00D84BE8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Ростов-на-Дону </w:t>
      </w:r>
      <w:r w:rsidR="00D93E56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D93E56" w:rsidRPr="00C13F61">
        <w:rPr>
          <w:rFonts w:ascii="Times New Roman" w:hAnsi="Times New Roman" w:cs="Times New Roman"/>
          <w:sz w:val="24"/>
          <w:szCs w:val="24"/>
        </w:rPr>
        <w:t>Семикаракорск – Волгодонск – Цимлянск.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10800" w:rsidRPr="00C13F61">
        <w:rPr>
          <w:rFonts w:ascii="Times New Roman" w:hAnsi="Times New Roman" w:cs="Times New Roman"/>
          <w:sz w:val="24"/>
          <w:szCs w:val="24"/>
        </w:rPr>
        <w:t>- Зимовники</w:t>
      </w:r>
    </w:p>
    <w:p w14:paraId="301D5CB8" w14:textId="70DFAA2B" w:rsidR="00B45583" w:rsidRPr="00B45583" w:rsidRDefault="004F0BB6" w:rsidP="00B45583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Ростов-на-Дону – Кагальницкая – Егорлыкская – Сальск </w:t>
      </w:r>
      <w:r w:rsidR="00C86495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Пролетарск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10800" w:rsidRPr="00C13F61">
        <w:rPr>
          <w:rFonts w:ascii="Times New Roman" w:hAnsi="Times New Roman" w:cs="Times New Roman"/>
          <w:sz w:val="24"/>
          <w:szCs w:val="24"/>
        </w:rPr>
        <w:t>–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Зерноград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B45583">
        <w:rPr>
          <w:rFonts w:ascii="Times New Roman" w:hAnsi="Times New Roman" w:cs="Times New Roman"/>
          <w:sz w:val="24"/>
          <w:szCs w:val="24"/>
        </w:rPr>
        <w:t>–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Целина</w:t>
      </w:r>
    </w:p>
    <w:p w14:paraId="4F902AAF" w14:textId="52DFD598" w:rsidR="00B45583" w:rsidRDefault="00B45583" w:rsidP="00B45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Невинномысск.</w:t>
      </w:r>
    </w:p>
    <w:p w14:paraId="701200EE" w14:textId="04F0A99E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>Гудермес – Хасавюрт – Махачкала – Каспийск.</w:t>
      </w:r>
    </w:p>
    <w:p w14:paraId="1FA7BC49" w14:textId="091E9BA4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 xml:space="preserve">Нальчик – Владикавказ – Назрань – Грозный. </w:t>
      </w:r>
    </w:p>
    <w:p w14:paraId="764590BB" w14:textId="50D65DAA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 xml:space="preserve">Минеральные воды – Пятигорск – Ессентуки – Кисловодск.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Черкесск.</w:t>
      </w:r>
    </w:p>
    <w:p w14:paraId="4AD41C86" w14:textId="2DC16AF1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Невинномысск - Ставрополь – Михайловск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6E6C7" w14:textId="422B2CB7" w:rsidR="000A1B91" w:rsidRDefault="00B45583" w:rsidP="000A1B9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>Армавир – Майко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</w:p>
    <w:p w14:paraId="0D5F3297" w14:textId="61CC1C24" w:rsidR="000A1B91" w:rsidRDefault="000A1B91" w:rsidP="000A1B91">
      <w:pPr>
        <w:rPr>
          <w:rFonts w:ascii="Times New Roman" w:hAnsi="Times New Roman" w:cs="Times New Roman"/>
          <w:b/>
          <w:sz w:val="24"/>
          <w:szCs w:val="24"/>
        </w:rPr>
      </w:pPr>
      <w:r w:rsidRPr="000A1B91">
        <w:rPr>
          <w:rFonts w:ascii="Times New Roman" w:hAnsi="Times New Roman" w:cs="Times New Roman"/>
          <w:b/>
          <w:sz w:val="24"/>
          <w:szCs w:val="24"/>
        </w:rPr>
        <w:t>Краснодар.</w:t>
      </w:r>
    </w:p>
    <w:p w14:paraId="6E607A46" w14:textId="75976BF2" w:rsidR="000A1B91" w:rsidRDefault="000A1B91" w:rsidP="000A1B9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A1B91">
        <w:rPr>
          <w:rFonts w:ascii="Times New Roman" w:hAnsi="Times New Roman" w:cs="Times New Roman"/>
          <w:sz w:val="24"/>
          <w:szCs w:val="24"/>
        </w:rPr>
        <w:t>Краснодар</w:t>
      </w:r>
      <w:r w:rsidR="00C84E39">
        <w:rPr>
          <w:rFonts w:ascii="Times New Roman" w:hAnsi="Times New Roman" w:cs="Times New Roman"/>
          <w:sz w:val="24"/>
          <w:szCs w:val="24"/>
        </w:rPr>
        <w:t xml:space="preserve"> </w:t>
      </w:r>
      <w:r w:rsidRPr="000A1B91">
        <w:rPr>
          <w:rFonts w:ascii="Times New Roman" w:hAnsi="Times New Roman" w:cs="Times New Roman"/>
          <w:sz w:val="24"/>
          <w:szCs w:val="24"/>
        </w:rPr>
        <w:t>-</w:t>
      </w:r>
      <w:r w:rsidR="00C84E39">
        <w:rPr>
          <w:rFonts w:ascii="Times New Roman" w:hAnsi="Times New Roman" w:cs="Times New Roman"/>
          <w:sz w:val="24"/>
          <w:szCs w:val="24"/>
        </w:rPr>
        <w:t xml:space="preserve"> </w:t>
      </w:r>
      <w:r w:rsidRPr="000A1B91">
        <w:rPr>
          <w:rFonts w:ascii="Times New Roman" w:hAnsi="Times New Roman" w:cs="Times New Roman"/>
          <w:sz w:val="24"/>
          <w:szCs w:val="24"/>
        </w:rPr>
        <w:t>Динская-Тимашевск-Калининская-Полтавская-Славянск-на-Кубани-Крымск-Абинск-Холмская-Северская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295E0" w14:textId="3EDEE068" w:rsidR="000A1B91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4E39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Геленджик-Кабар</w:t>
      </w:r>
      <w:r>
        <w:rPr>
          <w:rFonts w:ascii="Times New Roman" w:hAnsi="Times New Roman" w:cs="Times New Roman"/>
          <w:sz w:val="24"/>
          <w:szCs w:val="24"/>
        </w:rPr>
        <w:t>динка-Новороссийск-Анапа-Темрюк</w:t>
      </w:r>
    </w:p>
    <w:p w14:paraId="3D55FA10" w14:textId="40B02441" w:rsidR="00C84E39" w:rsidRPr="000A1B91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4E39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Джубг</w:t>
      </w:r>
      <w:r>
        <w:rPr>
          <w:rFonts w:ascii="Times New Roman" w:hAnsi="Times New Roman" w:cs="Times New Roman"/>
          <w:sz w:val="24"/>
          <w:szCs w:val="24"/>
        </w:rPr>
        <w:t>а-Туапсе-Лазаревское-Сочи-Адлер</w:t>
      </w:r>
      <w:r w:rsidRPr="000A1B91">
        <w:t xml:space="preserve"> </w:t>
      </w:r>
    </w:p>
    <w:p w14:paraId="25414A90" w14:textId="77777777" w:rsidR="00A11987" w:rsidRPr="00C13F61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C13F61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336272F2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509FFC1B" w:rsidR="000D584F" w:rsidRPr="00C13F61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Рязань-Тамбов-Липецк</w:t>
      </w:r>
      <w:r w:rsidR="00576628" w:rsidRPr="00C13F61">
        <w:rPr>
          <w:rFonts w:ascii="Times New Roman" w:hAnsi="Times New Roman" w:cs="Times New Roman"/>
          <w:sz w:val="24"/>
          <w:szCs w:val="24"/>
        </w:rPr>
        <w:t>-Моршанск</w:t>
      </w:r>
    </w:p>
    <w:p w14:paraId="446730A5" w14:textId="5DB298A8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3DFE2E01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5F58FB95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Рязань-Луховицы</w:t>
      </w:r>
      <w:r w:rsidR="00C0769E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 Коломна</w:t>
      </w:r>
    </w:p>
    <w:p w14:paraId="0412A3F6" w14:textId="29677C59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31243B72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>Самара-Сызрань-Кузнецк</w:t>
      </w:r>
    </w:p>
    <w:p w14:paraId="24563FB0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51080A52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2FC853B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Рязань-Тула</w:t>
      </w:r>
    </w:p>
    <w:p w14:paraId="5A04DC80" w14:textId="67AB14CE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Рязань-Орел</w:t>
      </w:r>
      <w:r w:rsidR="00576628" w:rsidRPr="00C13F61">
        <w:rPr>
          <w:rFonts w:ascii="Times New Roman" w:hAnsi="Times New Roman" w:cs="Times New Roman"/>
          <w:sz w:val="24"/>
          <w:szCs w:val="24"/>
        </w:rPr>
        <w:t>-Железногорск</w:t>
      </w:r>
    </w:p>
    <w:p w14:paraId="375C05BE" w14:textId="707D3BD1" w:rsidR="009E1654" w:rsidRPr="00C13F61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50516BF0" w14:textId="03635F9D" w:rsidR="00576628" w:rsidRPr="00C13F61" w:rsidRDefault="00576628" w:rsidP="0057662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Воронеж </w:t>
      </w:r>
    </w:p>
    <w:p w14:paraId="1657CE13" w14:textId="49D11CC3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Воронеж-Курск</w:t>
      </w:r>
    </w:p>
    <w:p w14:paraId="764930F7" w14:textId="3417DE02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Воронеж </w:t>
      </w:r>
      <w:r w:rsidR="006F2D00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Белгород</w:t>
      </w:r>
    </w:p>
    <w:p w14:paraId="435749F9" w14:textId="53326127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Нижний Новгород.</w:t>
      </w:r>
    </w:p>
    <w:p w14:paraId="47D51D2E" w14:textId="074BE555" w:rsidR="006F2D00" w:rsidRPr="00C13F61" w:rsidRDefault="006F2D00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 – Киров</w:t>
      </w:r>
    </w:p>
    <w:p w14:paraId="35B6B1CC" w14:textId="6196D9B9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Находка. </w:t>
      </w:r>
    </w:p>
    <w:p w14:paraId="732B6845" w14:textId="62E967C0" w:rsidR="006F2D00" w:rsidRDefault="006F2D00" w:rsidP="006F2D0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 xml:space="preserve">Находка – Партизанск – Казанка </w:t>
      </w:r>
      <w:r w:rsidR="00C84E39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Николаевка</w:t>
      </w:r>
    </w:p>
    <w:p w14:paraId="33E0E8FD" w14:textId="6B2ED22D" w:rsidR="00C84E39" w:rsidRPr="00C84E39" w:rsidRDefault="00C84E39" w:rsidP="00C84E39">
      <w:pPr>
        <w:rPr>
          <w:rFonts w:ascii="Times New Roman" w:hAnsi="Times New Roman" w:cs="Times New Roman"/>
          <w:b/>
          <w:sz w:val="24"/>
          <w:szCs w:val="24"/>
        </w:rPr>
      </w:pPr>
      <w:r w:rsidRPr="00C84E39">
        <w:rPr>
          <w:rFonts w:ascii="Times New Roman" w:hAnsi="Times New Roman" w:cs="Times New Roman"/>
          <w:b/>
          <w:sz w:val="24"/>
          <w:szCs w:val="24"/>
        </w:rPr>
        <w:t>Южно-Сахалинск.</w:t>
      </w:r>
    </w:p>
    <w:p w14:paraId="7E41FCDC" w14:textId="2BCF5416" w:rsidR="00C84E39" w:rsidRPr="00C84E39" w:rsidRDefault="00C84E39" w:rsidP="00C84E3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 - Холмск</w:t>
      </w:r>
    </w:p>
    <w:p w14:paraId="30FCA79B" w14:textId="05A9B54A" w:rsidR="003438C8" w:rsidRPr="00C13F61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C8F54" w14:textId="77777777" w:rsidR="00C11909" w:rsidRPr="00C13F61" w:rsidRDefault="00C11909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Pr="00C13F61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Доставка по городу в городах:</w:t>
      </w:r>
    </w:p>
    <w:p w14:paraId="02913B48" w14:textId="30AA93FE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Pr="00C13F61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Pr="00C13F61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Pr="00C13F61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C13F61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Прокопьевск</w:t>
      </w:r>
    </w:p>
    <w:p w14:paraId="62B19642" w14:textId="0F4027A4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Тюмень</w:t>
      </w:r>
      <w:bookmarkStart w:id="0" w:name="_GoBack"/>
      <w:bookmarkEnd w:id="0"/>
    </w:p>
    <w:p w14:paraId="70A720FA" w14:textId="46025CFF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Курган</w:t>
      </w:r>
    </w:p>
    <w:p w14:paraId="63B678CD" w14:textId="62A5AC5B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Киров</w:t>
      </w:r>
    </w:p>
    <w:p w14:paraId="08D20C02" w14:textId="08C01B7C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Ачинск</w:t>
      </w:r>
    </w:p>
    <w:p w14:paraId="4CEB126D" w14:textId="4BD996F3" w:rsidR="006F2D00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Находка</w:t>
      </w:r>
    </w:p>
    <w:p w14:paraId="24FC279D" w14:textId="33C64E16" w:rsidR="00C84E39" w:rsidRPr="00C84E39" w:rsidRDefault="00C84E39" w:rsidP="00C84E39">
      <w:pPr>
        <w:rPr>
          <w:rFonts w:ascii="Times New Roman" w:hAnsi="Times New Roman" w:cs="Times New Roman"/>
          <w:sz w:val="24"/>
          <w:szCs w:val="24"/>
        </w:rPr>
      </w:pPr>
    </w:p>
    <w:p w14:paraId="2B117CB1" w14:textId="77777777" w:rsidR="006F2D00" w:rsidRPr="00C13F61" w:rsidRDefault="006F2D00" w:rsidP="006F2D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DF4174" w14:textId="77777777" w:rsidR="001E2609" w:rsidRPr="00C13F61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C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0A1B91" w:rsidRDefault="000A1B91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0A1B91" w:rsidRDefault="000A1B91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0A1B91" w:rsidRDefault="000A1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0A1B91" w:rsidRDefault="000A1B91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0A1B91" w:rsidRDefault="000A1B91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0A1B91" w:rsidRDefault="000A1B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B53E2"/>
    <w:multiLevelType w:val="hybridMultilevel"/>
    <w:tmpl w:val="D16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31"/>
  </w:num>
  <w:num w:numId="4">
    <w:abstractNumId w:val="6"/>
  </w:num>
  <w:num w:numId="5">
    <w:abstractNumId w:val="17"/>
  </w:num>
  <w:num w:numId="6">
    <w:abstractNumId w:val="13"/>
  </w:num>
  <w:num w:numId="7">
    <w:abstractNumId w:val="4"/>
  </w:num>
  <w:num w:numId="8">
    <w:abstractNumId w:val="16"/>
  </w:num>
  <w:num w:numId="9">
    <w:abstractNumId w:val="20"/>
  </w:num>
  <w:num w:numId="10">
    <w:abstractNumId w:val="28"/>
  </w:num>
  <w:num w:numId="11">
    <w:abstractNumId w:val="15"/>
  </w:num>
  <w:num w:numId="12">
    <w:abstractNumId w:val="25"/>
  </w:num>
  <w:num w:numId="13">
    <w:abstractNumId w:val="21"/>
  </w:num>
  <w:num w:numId="14">
    <w:abstractNumId w:val="30"/>
  </w:num>
  <w:num w:numId="15">
    <w:abstractNumId w:val="11"/>
  </w:num>
  <w:num w:numId="16">
    <w:abstractNumId w:val="18"/>
  </w:num>
  <w:num w:numId="17">
    <w:abstractNumId w:val="26"/>
  </w:num>
  <w:num w:numId="18">
    <w:abstractNumId w:val="14"/>
  </w:num>
  <w:num w:numId="19">
    <w:abstractNumId w:val="5"/>
  </w:num>
  <w:num w:numId="20">
    <w:abstractNumId w:val="12"/>
  </w:num>
  <w:num w:numId="21">
    <w:abstractNumId w:val="10"/>
  </w:num>
  <w:num w:numId="22">
    <w:abstractNumId w:val="32"/>
  </w:num>
  <w:num w:numId="23">
    <w:abstractNumId w:val="7"/>
  </w:num>
  <w:num w:numId="24">
    <w:abstractNumId w:val="22"/>
  </w:num>
  <w:num w:numId="25">
    <w:abstractNumId w:val="27"/>
  </w:num>
  <w:num w:numId="26">
    <w:abstractNumId w:val="9"/>
  </w:num>
  <w:num w:numId="27">
    <w:abstractNumId w:val="23"/>
  </w:num>
  <w:num w:numId="28">
    <w:abstractNumId w:val="3"/>
  </w:num>
  <w:num w:numId="29">
    <w:abstractNumId w:val="1"/>
  </w:num>
  <w:num w:numId="30">
    <w:abstractNumId w:val="0"/>
  </w:num>
  <w:num w:numId="31">
    <w:abstractNumId w:val="2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A1B91"/>
    <w:rsid w:val="000D584F"/>
    <w:rsid w:val="000E029F"/>
    <w:rsid w:val="000F23AB"/>
    <w:rsid w:val="001221D5"/>
    <w:rsid w:val="00153026"/>
    <w:rsid w:val="001622C7"/>
    <w:rsid w:val="0018026C"/>
    <w:rsid w:val="00190DEA"/>
    <w:rsid w:val="001B3D5A"/>
    <w:rsid w:val="001E2609"/>
    <w:rsid w:val="00235E29"/>
    <w:rsid w:val="00253DCC"/>
    <w:rsid w:val="00286C67"/>
    <w:rsid w:val="00302D7C"/>
    <w:rsid w:val="00305C9F"/>
    <w:rsid w:val="003438C8"/>
    <w:rsid w:val="0036364A"/>
    <w:rsid w:val="003A1977"/>
    <w:rsid w:val="003A6739"/>
    <w:rsid w:val="003C447D"/>
    <w:rsid w:val="003D3514"/>
    <w:rsid w:val="00491B2E"/>
    <w:rsid w:val="004C0FFE"/>
    <w:rsid w:val="004C29E2"/>
    <w:rsid w:val="004C6352"/>
    <w:rsid w:val="004E5A12"/>
    <w:rsid w:val="004F0BB6"/>
    <w:rsid w:val="004F317C"/>
    <w:rsid w:val="00510800"/>
    <w:rsid w:val="00511935"/>
    <w:rsid w:val="005242D0"/>
    <w:rsid w:val="00545723"/>
    <w:rsid w:val="005523E5"/>
    <w:rsid w:val="00564562"/>
    <w:rsid w:val="00576628"/>
    <w:rsid w:val="00587CB6"/>
    <w:rsid w:val="005A4B70"/>
    <w:rsid w:val="005C34BE"/>
    <w:rsid w:val="005D292D"/>
    <w:rsid w:val="005D4863"/>
    <w:rsid w:val="005D7D1B"/>
    <w:rsid w:val="00606CDD"/>
    <w:rsid w:val="00620BAD"/>
    <w:rsid w:val="006273B8"/>
    <w:rsid w:val="0062778D"/>
    <w:rsid w:val="0065208F"/>
    <w:rsid w:val="006B7D99"/>
    <w:rsid w:val="006F0794"/>
    <w:rsid w:val="006F2D00"/>
    <w:rsid w:val="0070135E"/>
    <w:rsid w:val="00706E1D"/>
    <w:rsid w:val="00715883"/>
    <w:rsid w:val="00783CEA"/>
    <w:rsid w:val="00791A32"/>
    <w:rsid w:val="00797175"/>
    <w:rsid w:val="007B64E0"/>
    <w:rsid w:val="007E314F"/>
    <w:rsid w:val="008260C4"/>
    <w:rsid w:val="008370E4"/>
    <w:rsid w:val="00843392"/>
    <w:rsid w:val="00874AB6"/>
    <w:rsid w:val="008967E4"/>
    <w:rsid w:val="008B5859"/>
    <w:rsid w:val="008E4E74"/>
    <w:rsid w:val="00935EA0"/>
    <w:rsid w:val="00952BBF"/>
    <w:rsid w:val="00954FC1"/>
    <w:rsid w:val="0095715D"/>
    <w:rsid w:val="00977C19"/>
    <w:rsid w:val="009E1654"/>
    <w:rsid w:val="009F03B7"/>
    <w:rsid w:val="00A11987"/>
    <w:rsid w:val="00A2439F"/>
    <w:rsid w:val="00A5253C"/>
    <w:rsid w:val="00A73F5C"/>
    <w:rsid w:val="00A776E9"/>
    <w:rsid w:val="00AF7AB6"/>
    <w:rsid w:val="00B45583"/>
    <w:rsid w:val="00B6138B"/>
    <w:rsid w:val="00B7465C"/>
    <w:rsid w:val="00B75CB1"/>
    <w:rsid w:val="00BC2202"/>
    <w:rsid w:val="00BC391D"/>
    <w:rsid w:val="00BC44DB"/>
    <w:rsid w:val="00C0769E"/>
    <w:rsid w:val="00C11909"/>
    <w:rsid w:val="00C13F61"/>
    <w:rsid w:val="00C16323"/>
    <w:rsid w:val="00C84E39"/>
    <w:rsid w:val="00C86495"/>
    <w:rsid w:val="00CB1878"/>
    <w:rsid w:val="00CE5E6A"/>
    <w:rsid w:val="00CE7A32"/>
    <w:rsid w:val="00CF041D"/>
    <w:rsid w:val="00D04F0D"/>
    <w:rsid w:val="00D15489"/>
    <w:rsid w:val="00D42509"/>
    <w:rsid w:val="00D5793A"/>
    <w:rsid w:val="00D57E91"/>
    <w:rsid w:val="00D84BE8"/>
    <w:rsid w:val="00D93E56"/>
    <w:rsid w:val="00D965DE"/>
    <w:rsid w:val="00DC2086"/>
    <w:rsid w:val="00DD2D41"/>
    <w:rsid w:val="00DF640A"/>
    <w:rsid w:val="00E02476"/>
    <w:rsid w:val="00E04D68"/>
    <w:rsid w:val="00E2724D"/>
    <w:rsid w:val="00E6473B"/>
    <w:rsid w:val="00EB650C"/>
    <w:rsid w:val="00F165A1"/>
    <w:rsid w:val="00F16A3A"/>
    <w:rsid w:val="00F35502"/>
    <w:rsid w:val="00F66687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48FC3CC5F543468B1E60D0BEC5666C" ma:contentTypeVersion="0" ma:contentTypeDescription="Создание документа." ma:contentTypeScope="" ma:versionID="ac5fe347eb8859f971eec752db9541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531f65a571a895f541d07c2acd9c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EEEE9-282E-4CF0-99EA-64D70F50F3A8}"/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5027-B381-41D5-BB13-0995C6FD7B6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2A4044EA</Template>
  <TotalTime>17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6</cp:revision>
  <dcterms:created xsi:type="dcterms:W3CDTF">2020-02-28T04:13:00Z</dcterms:created>
  <dcterms:modified xsi:type="dcterms:W3CDTF">2020-02-28T04:29:00Z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0x0101004848FC3CC5F543468B1E60D0BEC5666C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